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广安职业技术学院</w:t>
      </w:r>
      <w:r>
        <w:rPr>
          <w:rFonts w:eastAsia="方正小标宋_GBK"/>
          <w:kern w:val="0"/>
          <w:sz w:val="44"/>
          <w:szCs w:val="44"/>
        </w:rPr>
        <w:t>人员调动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申请</w:t>
      </w:r>
      <w:r>
        <w:rPr>
          <w:rFonts w:eastAsia="方正小标宋_GBK"/>
          <w:kern w:val="0"/>
          <w:sz w:val="44"/>
          <w:szCs w:val="44"/>
        </w:rPr>
        <w:t>表</w:t>
      </w:r>
    </w:p>
    <w:p>
      <w:pPr>
        <w:pStyle w:val="3"/>
        <w:spacing w:line="590" w:lineRule="exact"/>
        <w:ind w:left="0" w:firstLine="0"/>
        <w:jc w:val="right"/>
        <w:rPr>
          <w:rFonts w:eastAsia="方正楷体_GBK"/>
          <w:b/>
          <w:sz w:val="28"/>
          <w:szCs w:val="28"/>
        </w:rPr>
      </w:pPr>
      <w:r>
        <w:rPr>
          <w:rFonts w:eastAsia="方正楷体_GBK"/>
          <w:b/>
          <w:sz w:val="28"/>
          <w:szCs w:val="28"/>
        </w:rPr>
        <w:t xml:space="preserve">填表时间：  </w:t>
      </w:r>
      <w:r>
        <w:rPr>
          <w:rFonts w:hint="eastAsia" w:eastAsia="方正楷体_GBK"/>
          <w:b/>
          <w:sz w:val="28"/>
          <w:szCs w:val="28"/>
        </w:rPr>
        <w:t xml:space="preserve"> </w:t>
      </w:r>
      <w:r>
        <w:rPr>
          <w:rFonts w:eastAsia="方正楷体_GBK"/>
          <w:b/>
          <w:sz w:val="28"/>
          <w:szCs w:val="28"/>
        </w:rPr>
        <w:t xml:space="preserve">年 </w:t>
      </w:r>
      <w:r>
        <w:rPr>
          <w:rFonts w:hint="eastAsia" w:eastAsia="方正楷体_GBK"/>
          <w:b/>
          <w:sz w:val="28"/>
          <w:szCs w:val="28"/>
        </w:rPr>
        <w:t xml:space="preserve"> </w:t>
      </w:r>
      <w:r>
        <w:rPr>
          <w:rFonts w:eastAsia="方正楷体_GBK"/>
          <w:b/>
          <w:sz w:val="28"/>
          <w:szCs w:val="28"/>
        </w:rPr>
        <w:t>月</w:t>
      </w:r>
      <w:r>
        <w:rPr>
          <w:rFonts w:hint="eastAsia" w:eastAsia="方正楷体_GBK"/>
          <w:b/>
          <w:sz w:val="28"/>
          <w:szCs w:val="28"/>
        </w:rPr>
        <w:t xml:space="preserve"> </w:t>
      </w:r>
      <w:r>
        <w:rPr>
          <w:rFonts w:eastAsia="方正楷体_GBK"/>
          <w:b/>
          <w:sz w:val="28"/>
          <w:szCs w:val="28"/>
        </w:rPr>
        <w:t>日</w:t>
      </w:r>
    </w:p>
    <w:tbl>
      <w:tblPr>
        <w:tblStyle w:val="8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38"/>
        <w:gridCol w:w="557"/>
        <w:gridCol w:w="593"/>
        <w:gridCol w:w="1248"/>
        <w:gridCol w:w="907"/>
        <w:gridCol w:w="284"/>
        <w:gridCol w:w="680"/>
        <w:gridCol w:w="567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8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11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3063" w:type="dxa"/>
            <w:noWrap/>
            <w:vAlign w:val="center"/>
          </w:tcPr>
          <w:p>
            <w:pPr>
              <w:spacing w:line="280" w:lineRule="exact"/>
              <w:jc w:val="both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8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1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入党时间</w:t>
            </w:r>
          </w:p>
        </w:tc>
        <w:tc>
          <w:tcPr>
            <w:tcW w:w="306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参工时间</w:t>
            </w: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1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eastAsia="方正仿宋_GBK"/>
                <w:kern w:val="0"/>
                <w:sz w:val="24"/>
              </w:rPr>
              <w:t>个人身份</w:t>
            </w:r>
          </w:p>
        </w:tc>
        <w:tc>
          <w:tcPr>
            <w:tcW w:w="306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在编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员额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49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全日制教育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431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49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教育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431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85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现在何处何单位任何职务</w:t>
            </w:r>
          </w:p>
        </w:tc>
        <w:tc>
          <w:tcPr>
            <w:tcW w:w="5501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85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拟调何处何单位</w:t>
            </w:r>
          </w:p>
        </w:tc>
        <w:tc>
          <w:tcPr>
            <w:tcW w:w="5501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28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调动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理由</w:t>
            </w:r>
          </w:p>
        </w:tc>
        <w:tc>
          <w:tcPr>
            <w:tcW w:w="7899" w:type="dxa"/>
            <w:gridSpan w:val="8"/>
            <w:noWrap/>
            <w:vAlign w:val="center"/>
          </w:tcPr>
          <w:p>
            <w:pPr>
              <w:spacing w:line="28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128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简历</w:t>
            </w:r>
          </w:p>
        </w:tc>
        <w:tc>
          <w:tcPr>
            <w:tcW w:w="7899" w:type="dxa"/>
            <w:gridSpan w:val="8"/>
            <w:noWrap/>
            <w:vAlign w:val="center"/>
          </w:tcPr>
          <w:p>
            <w:pPr>
              <w:spacing w:line="28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28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调出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意见</w:t>
            </w:r>
          </w:p>
        </w:tc>
        <w:tc>
          <w:tcPr>
            <w:tcW w:w="3305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ind w:firstLine="1200" w:firstLineChars="500"/>
              <w:jc w:val="left"/>
              <w:rPr>
                <w:rFonts w:eastAsia="方正仿宋_GBK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eastAsia="方正仿宋_GBK"/>
                <w:kern w:val="0"/>
                <w:sz w:val="24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年   月   日 </w:t>
            </w:r>
          </w:p>
        </w:tc>
        <w:tc>
          <w:tcPr>
            <w:tcW w:w="96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调入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意见</w:t>
            </w:r>
          </w:p>
        </w:tc>
        <w:tc>
          <w:tcPr>
            <w:tcW w:w="363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（盖章）</w:t>
            </w:r>
          </w:p>
          <w:p>
            <w:pPr>
              <w:spacing w:line="280" w:lineRule="exact"/>
              <w:jc w:val="righ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28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人事处意见</w:t>
            </w:r>
          </w:p>
        </w:tc>
        <w:tc>
          <w:tcPr>
            <w:tcW w:w="3305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（盖章）</w:t>
            </w:r>
          </w:p>
          <w:p>
            <w:pPr>
              <w:spacing w:line="280" w:lineRule="exact"/>
              <w:jc w:val="righ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年   月   日 </w:t>
            </w:r>
          </w:p>
        </w:tc>
        <w:tc>
          <w:tcPr>
            <w:tcW w:w="96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学校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63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（盖章）</w:t>
            </w:r>
          </w:p>
          <w:p>
            <w:pPr>
              <w:spacing w:line="280" w:lineRule="exact"/>
              <w:jc w:val="righ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备注</w:t>
            </w:r>
          </w:p>
        </w:tc>
        <w:tc>
          <w:tcPr>
            <w:tcW w:w="7899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eastAsia="方正仿宋_GBK"/>
          <w:kern w:val="0"/>
          <w:sz w:val="8"/>
          <w:szCs w:val="8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cols w:space="425" w:num="1"/>
      <w:titlePg/>
      <w:docGrid w:linePitch="590" w:charSpace="26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7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jNDU5YWMzOTJjN2QzOTc5MTU2N2NmNmUxYzIwMGYifQ=="/>
  </w:docVars>
  <w:rsids>
    <w:rsidRoot w:val="007143F1"/>
    <w:rsid w:val="00017A7F"/>
    <w:rsid w:val="0005502D"/>
    <w:rsid w:val="00151B31"/>
    <w:rsid w:val="001566AA"/>
    <w:rsid w:val="001801B0"/>
    <w:rsid w:val="002A6718"/>
    <w:rsid w:val="002E2224"/>
    <w:rsid w:val="00327909"/>
    <w:rsid w:val="00344F80"/>
    <w:rsid w:val="00394CA4"/>
    <w:rsid w:val="003A637D"/>
    <w:rsid w:val="00417399"/>
    <w:rsid w:val="00472192"/>
    <w:rsid w:val="004743EB"/>
    <w:rsid w:val="00491F97"/>
    <w:rsid w:val="004A0DFA"/>
    <w:rsid w:val="00501FE6"/>
    <w:rsid w:val="005411A3"/>
    <w:rsid w:val="005962A2"/>
    <w:rsid w:val="005C0441"/>
    <w:rsid w:val="007143F1"/>
    <w:rsid w:val="00720B06"/>
    <w:rsid w:val="007839FB"/>
    <w:rsid w:val="007F1792"/>
    <w:rsid w:val="00810BCF"/>
    <w:rsid w:val="00815ED6"/>
    <w:rsid w:val="00815F94"/>
    <w:rsid w:val="0082357C"/>
    <w:rsid w:val="00863121"/>
    <w:rsid w:val="008B0759"/>
    <w:rsid w:val="008D0B21"/>
    <w:rsid w:val="00940607"/>
    <w:rsid w:val="00947D15"/>
    <w:rsid w:val="009A666E"/>
    <w:rsid w:val="009B5C53"/>
    <w:rsid w:val="009F568E"/>
    <w:rsid w:val="00A90CF7"/>
    <w:rsid w:val="00A945F9"/>
    <w:rsid w:val="00AC1A7E"/>
    <w:rsid w:val="00B25E7C"/>
    <w:rsid w:val="00BB2E13"/>
    <w:rsid w:val="00BC59A6"/>
    <w:rsid w:val="00BD20CD"/>
    <w:rsid w:val="00D347F5"/>
    <w:rsid w:val="00D43A08"/>
    <w:rsid w:val="00DD2438"/>
    <w:rsid w:val="00E64FC6"/>
    <w:rsid w:val="00E94643"/>
    <w:rsid w:val="00ED116E"/>
    <w:rsid w:val="00EF7085"/>
    <w:rsid w:val="00F44B28"/>
    <w:rsid w:val="00FC1376"/>
    <w:rsid w:val="04E56A98"/>
    <w:rsid w:val="0AE24C8A"/>
    <w:rsid w:val="0C2F6BCE"/>
    <w:rsid w:val="0FAF1683"/>
    <w:rsid w:val="130E6A10"/>
    <w:rsid w:val="1C310B28"/>
    <w:rsid w:val="21EE360B"/>
    <w:rsid w:val="2419462A"/>
    <w:rsid w:val="25AF07F1"/>
    <w:rsid w:val="25CF1769"/>
    <w:rsid w:val="25D02D0D"/>
    <w:rsid w:val="2D5C6FD2"/>
    <w:rsid w:val="305F303B"/>
    <w:rsid w:val="321C5C68"/>
    <w:rsid w:val="3A4E06A3"/>
    <w:rsid w:val="3C41718B"/>
    <w:rsid w:val="41330E32"/>
    <w:rsid w:val="41D657CE"/>
    <w:rsid w:val="43CB4CAC"/>
    <w:rsid w:val="467A7C80"/>
    <w:rsid w:val="54AC3A9A"/>
    <w:rsid w:val="552B7DBE"/>
    <w:rsid w:val="555E357F"/>
    <w:rsid w:val="5C3A6D92"/>
    <w:rsid w:val="5D41461E"/>
    <w:rsid w:val="5FA95B36"/>
    <w:rsid w:val="65813395"/>
    <w:rsid w:val="68656D1C"/>
    <w:rsid w:val="72F06A72"/>
    <w:rsid w:val="73507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rPr>
      <w:sz w:val="32"/>
    </w:rPr>
  </w:style>
  <w:style w:type="paragraph" w:styleId="3">
    <w:name w:val="Body Text Indent"/>
    <w:basedOn w:val="1"/>
    <w:qFormat/>
    <w:uiPriority w:val="0"/>
    <w:pPr>
      <w:spacing w:line="240" w:lineRule="exact"/>
      <w:ind w:left="728" w:hanging="364"/>
    </w:pPr>
    <w:rPr>
      <w:szCs w:val="20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正文文本 Char"/>
    <w:basedOn w:val="10"/>
    <w:link w:val="2"/>
    <w:qFormat/>
    <w:uiPriority w:val="99"/>
    <w:rPr>
      <w:kern w:val="2"/>
      <w:sz w:val="32"/>
      <w:szCs w:val="24"/>
    </w:rPr>
  </w:style>
  <w:style w:type="character" w:customStyle="1" w:styleId="14">
    <w:name w:val="正文文本 (2)_"/>
    <w:basedOn w:val="10"/>
    <w:link w:val="15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5">
    <w:name w:val="正文文本 (2)"/>
    <w:basedOn w:val="1"/>
    <w:link w:val="14"/>
    <w:qFormat/>
    <w:uiPriority w:val="99"/>
    <w:pPr>
      <w:shd w:val="clear" w:color="auto" w:fill="FFFFFF"/>
      <w:spacing w:before="720" w:line="552" w:lineRule="exact"/>
      <w:jc w:val="distribute"/>
    </w:pPr>
    <w:rPr>
      <w:rFonts w:ascii="MingLiU" w:hAnsi="MingLiU" w:eastAsia="MingLiU" w:cs="MingLiU"/>
      <w:kern w:val="0"/>
      <w:sz w:val="30"/>
      <w:szCs w:val="30"/>
    </w:rPr>
  </w:style>
  <w:style w:type="character" w:customStyle="1" w:styleId="16">
    <w:name w:val="正文文本 (8)_"/>
    <w:basedOn w:val="10"/>
    <w:link w:val="17"/>
    <w:qFormat/>
    <w:locked/>
    <w:uiPriority w:val="99"/>
    <w:rPr>
      <w:rFonts w:ascii="MingLiU" w:hAnsi="MingLiU" w:eastAsia="MingLiU" w:cs="MingLiU"/>
      <w:b/>
      <w:bCs/>
      <w:sz w:val="30"/>
      <w:szCs w:val="30"/>
      <w:shd w:val="clear" w:color="auto" w:fill="FFFFFF"/>
    </w:rPr>
  </w:style>
  <w:style w:type="paragraph" w:customStyle="1" w:styleId="17">
    <w:name w:val="正文文本 (8)"/>
    <w:basedOn w:val="1"/>
    <w:link w:val="16"/>
    <w:qFormat/>
    <w:uiPriority w:val="99"/>
    <w:pPr>
      <w:shd w:val="clear" w:color="auto" w:fill="FFFFFF"/>
      <w:spacing w:line="552" w:lineRule="exact"/>
      <w:ind w:firstLine="680"/>
      <w:jc w:val="distribute"/>
    </w:pPr>
    <w:rPr>
      <w:rFonts w:ascii="MingLiU" w:hAnsi="MingLiU" w:eastAsia="MingLiU" w:cs="MingLiU"/>
      <w:b/>
      <w:bCs/>
      <w:kern w:val="0"/>
      <w:sz w:val="30"/>
      <w:szCs w:val="30"/>
    </w:rPr>
  </w:style>
  <w:style w:type="character" w:customStyle="1" w:styleId="18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6368;&#26032;&#20844;&#25991;&#27169;&#26495;88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AC80-2386-4F77-8B67-3B1347589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最新公文模板88.dot</Template>
  <Company>xp</Company>
  <Pages>2</Pages>
  <Words>100</Words>
  <Characters>571</Characters>
  <Lines>4</Lines>
  <Paragraphs>1</Paragraphs>
  <TotalTime>1</TotalTime>
  <ScaleCrop>false</ScaleCrop>
  <LinksUpToDate>false</LinksUpToDate>
  <CharactersWithSpaces>670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2019-06-26T07:59:00Z</dcterms:created>
  <dc:creator>xp</dc:creator>
  <cp:lastModifiedBy>Administrator</cp:lastModifiedBy>
  <cp:lastPrinted>2019-06-26T08:01:00Z</cp:lastPrinted>
  <dcterms:modified xsi:type="dcterms:W3CDTF">2024-12-26T08:01:15Z</dcterms:modified>
  <dc:title>标题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7DF1B9ECF9134B39A3765777EF33A49E_12</vt:lpwstr>
  </property>
</Properties>
</file>